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0A37501D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3A97B06A" w14:textId="01DCAE5D" w:rsidR="008F2E5B" w:rsidRDefault="008F2E5B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  <w:b/>
          <w:bCs/>
        </w:rPr>
      </w:pPr>
      <w:r>
        <w:rPr>
          <w:rFonts w:ascii="Corbel" w:hAnsi="Corbel" w:cs="Open Sans"/>
          <w:b/>
          <w:bCs/>
        </w:rPr>
        <w:t>PRZEDMIOTOWE ZASADY OCENIANIA</w:t>
      </w:r>
    </w:p>
    <w:p w14:paraId="0E36B170" w14:textId="6CEF7CE8" w:rsidR="00FE6179" w:rsidRPr="00BC47FF" w:rsidRDefault="001E5606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 ZAJĘCIACH JĘZYKA OBCEGO</w:t>
      </w:r>
    </w:p>
    <w:p w14:paraId="5DAB6C7B" w14:textId="77777777" w:rsidR="001E5606" w:rsidRPr="00BC47FF" w:rsidRDefault="001E5606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670BC2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14:paraId="56D8D61D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14:paraId="27BA868A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 </w:t>
      </w:r>
      <w:r w:rsidR="00FE6179" w:rsidRPr="00BC47FF">
        <w:rPr>
          <w:rFonts w:ascii="Corbel" w:hAnsi="Corbel" w:cs="Open Sans"/>
        </w:rPr>
        <w:t xml:space="preserve">uczeń zobowiązany jest posiadać je </w:t>
      </w:r>
      <w:r w:rsidRPr="00BC47FF">
        <w:rPr>
          <w:rFonts w:ascii="Corbel" w:hAnsi="Corbel" w:cs="Open Sans"/>
        </w:rPr>
        <w:t>na każdej lekcji</w:t>
      </w:r>
    </w:p>
    <w:p w14:paraId="2B7B085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FE6179" w:rsidRPr="00BC47FF">
        <w:rPr>
          <w:rFonts w:ascii="Corbel" w:hAnsi="Corbel" w:cs="Open Sans"/>
        </w:rPr>
        <w:t xml:space="preserve"> uczeń ma </w:t>
      </w:r>
      <w:r w:rsidRPr="00BC47FF">
        <w:rPr>
          <w:rFonts w:ascii="Corbel" w:hAnsi="Corbel" w:cs="Open Sans"/>
        </w:rPr>
        <w:t>możliwość pozostawienia książ</w:t>
      </w:r>
      <w:r w:rsidR="00FE6179" w:rsidRPr="00BC47FF">
        <w:rPr>
          <w:rFonts w:ascii="Corbel" w:hAnsi="Corbel" w:cs="Open Sans"/>
        </w:rPr>
        <w:t>ek w szafce szkolnej, jeżeli nauczyciel</w:t>
      </w:r>
      <w:r w:rsidRPr="00BC47FF">
        <w:rPr>
          <w:rFonts w:ascii="Corbel" w:hAnsi="Corbel" w:cs="Open Sans"/>
        </w:rPr>
        <w:t xml:space="preserve"> nie zada pracy domowej lub nie będą wyma</w:t>
      </w:r>
      <w:r w:rsidR="00FE6179" w:rsidRPr="00BC47FF">
        <w:rPr>
          <w:rFonts w:ascii="Corbel" w:hAnsi="Corbel" w:cs="Open Sans"/>
        </w:rPr>
        <w:t xml:space="preserve">gane do pracy na zajęciach (nauczyciel </w:t>
      </w:r>
      <w:r w:rsidRPr="00BC47FF">
        <w:rPr>
          <w:rFonts w:ascii="Corbel" w:hAnsi="Corbel" w:cs="Open Sans"/>
        </w:rPr>
        <w:t xml:space="preserve">poinformuje o tym wcześniej) </w:t>
      </w:r>
    </w:p>
    <w:p w14:paraId="0131FCA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 Zeszyt przedmiotowy </w:t>
      </w:r>
    </w:p>
    <w:p w14:paraId="3E04AEF1" w14:textId="4D1DDB0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podpisany na pierwszej stronie (nazwa przedmiotu, imię i nazwisko ucznia, klasa, nazwisko prowadzącego zajęcia</w:t>
      </w:r>
      <w:r w:rsidR="00DC7835">
        <w:rPr>
          <w:rFonts w:ascii="Corbel" w:hAnsi="Corbel" w:cs="Open Sans"/>
        </w:rPr>
        <w:t>, dotyczy SSP</w:t>
      </w:r>
      <w:r w:rsidRPr="00BC47FF">
        <w:rPr>
          <w:rFonts w:ascii="Corbel" w:hAnsi="Corbel" w:cs="Open Sans"/>
        </w:rPr>
        <w:t>)</w:t>
      </w:r>
    </w:p>
    <w:p w14:paraId="4D0E4CA1" w14:textId="06F56664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 ostatniej stronie - tabela nieprzygotowań</w:t>
      </w:r>
      <w:r w:rsidR="00FE6179" w:rsidRPr="00BC47FF">
        <w:rPr>
          <w:rFonts w:ascii="Corbel" w:hAnsi="Corbel" w:cs="Open Sans"/>
        </w:rPr>
        <w:t xml:space="preserve"> (z wpisaną datą nieprzygotowania, podpisem nauczyciela</w:t>
      </w:r>
      <w:r w:rsidR="00077569">
        <w:rPr>
          <w:rFonts w:ascii="Corbel" w:hAnsi="Corbel" w:cs="Open Sans"/>
        </w:rPr>
        <w:t xml:space="preserve">          </w:t>
      </w:r>
      <w:r w:rsidR="00FE6179" w:rsidRPr="00BC47FF">
        <w:rPr>
          <w:rFonts w:ascii="Corbel" w:hAnsi="Corbel" w:cs="Open Sans"/>
        </w:rPr>
        <w:t xml:space="preserve"> i ucznia)</w:t>
      </w:r>
    </w:p>
    <w:p w14:paraId="4D125E2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zeszyt </w:t>
      </w:r>
      <w:r w:rsidR="00FE6179" w:rsidRPr="00BC47FF">
        <w:rPr>
          <w:rFonts w:ascii="Corbel" w:hAnsi="Corbel" w:cs="Open Sans"/>
        </w:rPr>
        <w:t xml:space="preserve">jest </w:t>
      </w:r>
      <w:r w:rsidRPr="00BC47FF">
        <w:rPr>
          <w:rFonts w:ascii="Corbel" w:hAnsi="Corbel" w:cs="Open Sans"/>
        </w:rPr>
        <w:t>systematycznie prowadzony</w:t>
      </w:r>
      <w:r w:rsidR="00FE6179" w:rsidRPr="00BC47FF">
        <w:rPr>
          <w:rFonts w:ascii="Corbel" w:hAnsi="Corbel" w:cs="Open Sans"/>
        </w:rPr>
        <w:t xml:space="preserve"> przez ucznia</w:t>
      </w:r>
      <w:r w:rsidRPr="00BC47FF">
        <w:rPr>
          <w:rFonts w:ascii="Corbel" w:hAnsi="Corbel" w:cs="Open Sans"/>
        </w:rPr>
        <w:t>, w razie nieobecności uzupełniony</w:t>
      </w:r>
    </w:p>
    <w:p w14:paraId="3D652FB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prace domowe (jeśli nie zadane w zeszycie ćwiczeń) </w:t>
      </w:r>
      <w:r w:rsidR="00FE6179" w:rsidRPr="00BC47FF">
        <w:rPr>
          <w:rFonts w:ascii="Corbel" w:hAnsi="Corbel" w:cs="Open Sans"/>
        </w:rPr>
        <w:t xml:space="preserve">muszą być </w:t>
      </w:r>
      <w:r w:rsidRPr="00BC47FF">
        <w:rPr>
          <w:rFonts w:ascii="Corbel" w:hAnsi="Corbel" w:cs="Open Sans"/>
        </w:rPr>
        <w:t>zapisane w zeszycie</w:t>
      </w:r>
    </w:p>
    <w:p w14:paraId="669A8740" w14:textId="73DD8EDA" w:rsidR="760CE76B" w:rsidRDefault="00FE6179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="001E5606" w:rsidRPr="00BC47FF">
        <w:rPr>
          <w:rFonts w:ascii="Corbel" w:hAnsi="Corbel" w:cs="Open Sans"/>
        </w:rPr>
        <w:t xml:space="preserve"> ma prawo do sprawdzenia i oceny zeszytu</w:t>
      </w:r>
    </w:p>
    <w:p w14:paraId="15BE4659" w14:textId="77777777" w:rsidR="00080E41" w:rsidRDefault="00080E41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8B9D58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14:paraId="39DC3F28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14:paraId="3892752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14:paraId="62E1633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14:paraId="777EEB06" w14:textId="4F3FCD8B" w:rsidR="00212B5B" w:rsidRPr="00BC47FF" w:rsidRDefault="00212B5B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="08532B6B" w:rsidRPr="760CE76B">
        <w:rPr>
          <w:rFonts w:ascii="Corbel" w:hAnsi="Corbel" w:cs="Open Sans"/>
        </w:rPr>
        <w:t>zachowuje szacunek w stosunku do innych</w:t>
      </w:r>
    </w:p>
    <w:p w14:paraId="4C94B5E6" w14:textId="7EA24F87" w:rsidR="760CE76B" w:rsidRDefault="760CE76B" w:rsidP="760CE76B">
      <w:pPr>
        <w:rPr>
          <w:rFonts w:ascii="Corbel" w:hAnsi="Corbel" w:cs="Open Sans"/>
          <w:b/>
          <w:bCs/>
        </w:rPr>
      </w:pPr>
    </w:p>
    <w:p w14:paraId="283CA8BA" w14:textId="77777777" w:rsidR="007C4BBC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14:paraId="771A87EE" w14:textId="77777777" w:rsidR="00FE6179" w:rsidRPr="00BC47FF" w:rsidRDefault="00FE6179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14:paraId="546339A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14:paraId="1A4D5488" w14:textId="01B64DE1" w:rsidR="760CE76B" w:rsidRDefault="760CE76B" w:rsidP="760CE76B">
      <w:pPr>
        <w:rPr>
          <w:rFonts w:ascii="Corbel" w:hAnsi="Corbel" w:cs="Open Sans"/>
        </w:rPr>
      </w:pPr>
    </w:p>
    <w:p w14:paraId="3105EF80" w14:textId="110445AE" w:rsidR="001E5606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14:paraId="6BF1DC54" w14:textId="77777777" w:rsidR="00080E41" w:rsidRPr="00BC47FF" w:rsidRDefault="00080E41" w:rsidP="00080E41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14:paraId="6D5E0B34" w14:textId="4F16B0F0" w:rsidR="001E5606" w:rsidRPr="00BC47FF" w:rsidRDefault="00077BBB" w:rsidP="00DC783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kartkówki</w:t>
      </w:r>
      <w:r w:rsidRPr="00BC47FF">
        <w:rPr>
          <w:rFonts w:ascii="Corbel" w:hAnsi="Corbel" w:cs="Open Sans"/>
        </w:rPr>
        <w:t xml:space="preserve"> </w:t>
      </w:r>
      <w:r w:rsidR="00DC7835">
        <w:rPr>
          <w:rFonts w:ascii="Corbel" w:hAnsi="Corbel" w:cs="Open Sans"/>
        </w:rPr>
        <w:t>–</w:t>
      </w:r>
      <w:r w:rsidRPr="00BC47FF">
        <w:rPr>
          <w:rFonts w:ascii="Corbel" w:hAnsi="Corbel" w:cs="Open Sans"/>
        </w:rPr>
        <w:t xml:space="preserve"> do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15</w:t>
      </w:r>
      <w:r w:rsidR="001E5606" w:rsidRPr="00BC47FF">
        <w:rPr>
          <w:rFonts w:ascii="Corbel" w:hAnsi="Corbel" w:cs="Open Sans"/>
        </w:rPr>
        <w:t xml:space="preserve">min., sprawdzają przygotowanie ucznia do lekcji, </w:t>
      </w:r>
      <w:r w:rsidR="00FE6179" w:rsidRPr="00BC47FF">
        <w:rPr>
          <w:rFonts w:ascii="Corbel" w:hAnsi="Corbel" w:cs="Open Sans"/>
        </w:rPr>
        <w:t>mogą</w:t>
      </w:r>
      <w:r w:rsidRPr="00BC47FF">
        <w:rPr>
          <w:rFonts w:ascii="Corbel" w:hAnsi="Corbel" w:cs="Open Sans"/>
        </w:rPr>
        <w:t xml:space="preserve"> być </w:t>
      </w:r>
      <w:r w:rsidR="001E5606" w:rsidRPr="00BC47FF">
        <w:rPr>
          <w:rFonts w:ascii="Corbel" w:hAnsi="Corbel" w:cs="Open Sans"/>
        </w:rPr>
        <w:t>zapowiedziane, o</w:t>
      </w:r>
      <w:r w:rsidR="00525FA7" w:rsidRPr="00BC47FF">
        <w:rPr>
          <w:rFonts w:ascii="Corbel" w:hAnsi="Corbel" w:cs="Open Sans"/>
        </w:rPr>
        <w:t>bejmują zakres trzech ostatnich lekcji lub zadaną pracę domową</w:t>
      </w:r>
      <w:r w:rsidR="001E5606" w:rsidRPr="00BC47FF">
        <w:rPr>
          <w:rFonts w:ascii="Corbel" w:hAnsi="Corbel" w:cs="Open Sans"/>
        </w:rPr>
        <w:t>,</w:t>
      </w:r>
      <w:r w:rsidRPr="00BC47FF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mogą sprawdzać wiedzę leksykalną i gramatyczną, mogą odbywać się na każdej lekcji</w:t>
      </w:r>
      <w:r w:rsidRPr="00BC47FF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kartkówka powinna być sprawdzona</w:t>
      </w:r>
      <w:r w:rsidR="00077569">
        <w:rPr>
          <w:rFonts w:ascii="Corbel" w:hAnsi="Corbel" w:cs="Open Sans"/>
        </w:rPr>
        <w:t xml:space="preserve">             </w:t>
      </w:r>
      <w:r w:rsidR="00525FA7" w:rsidRPr="00BC47FF">
        <w:rPr>
          <w:rFonts w:ascii="Corbel" w:hAnsi="Corbel" w:cs="Open Sans"/>
        </w:rPr>
        <w:t xml:space="preserve"> </w:t>
      </w:r>
      <w:r w:rsidR="00262243" w:rsidRPr="00BC47FF">
        <w:rPr>
          <w:rFonts w:ascii="Corbel" w:hAnsi="Corbel" w:cs="Open Sans"/>
        </w:rPr>
        <w:t xml:space="preserve">i oceniona </w:t>
      </w:r>
      <w:r w:rsidR="00525FA7" w:rsidRPr="00BC47FF">
        <w:rPr>
          <w:rFonts w:ascii="Corbel" w:hAnsi="Corbel" w:cs="Open Sans"/>
        </w:rPr>
        <w:t>w ciągu 1 tygodni</w:t>
      </w:r>
      <w:r w:rsidR="00262243" w:rsidRPr="00BC47FF">
        <w:rPr>
          <w:rFonts w:ascii="Corbel" w:hAnsi="Corbel" w:cs="Open Sans"/>
        </w:rPr>
        <w:t>a, niewywiązanie się przez nauczyciela</w:t>
      </w:r>
      <w:r w:rsidR="00525FA7" w:rsidRPr="00BC47FF">
        <w:rPr>
          <w:rFonts w:ascii="Corbel" w:hAnsi="Corbel" w:cs="Open Sans"/>
        </w:rPr>
        <w:t xml:space="preserve"> z terminu sprawdzenia kartkówki skutkuje możliwością podjęcia przez </w:t>
      </w:r>
      <w:r w:rsidR="00262243" w:rsidRPr="00BC47FF">
        <w:rPr>
          <w:rFonts w:ascii="Corbel" w:hAnsi="Corbel" w:cs="Open Sans"/>
        </w:rPr>
        <w:t xml:space="preserve">ucznia </w:t>
      </w:r>
      <w:r w:rsidR="00525FA7" w:rsidRPr="00BC47FF">
        <w:rPr>
          <w:rFonts w:ascii="Corbel" w:hAnsi="Corbel" w:cs="Open Sans"/>
        </w:rPr>
        <w:t>decyzji o wstawieniu oceny</w:t>
      </w:r>
      <w:r w:rsidR="00DC7835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wag</w:t>
      </w:r>
      <w:r w:rsidR="00DC7835">
        <w:rPr>
          <w:rFonts w:ascii="Corbel" w:hAnsi="Corbel" w:cs="Open Sans"/>
        </w:rPr>
        <w:t>a</w:t>
      </w:r>
      <w:r w:rsidR="00525FA7" w:rsidRPr="00BC47FF">
        <w:rPr>
          <w:rFonts w:ascii="Corbel" w:hAnsi="Corbel" w:cs="Open Sans"/>
        </w:rPr>
        <w:t xml:space="preserve"> 1</w:t>
      </w:r>
    </w:p>
    <w:p w14:paraId="69199AB6" w14:textId="47E90CB6" w:rsidR="001E5606" w:rsidRPr="00BC47FF" w:rsidRDefault="001E5606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sprawdziany</w:t>
      </w:r>
      <w:r w:rsidRPr="00BC47FF">
        <w:rPr>
          <w:rFonts w:ascii="Corbel" w:hAnsi="Corbel" w:cs="Open Sans"/>
        </w:rPr>
        <w:t xml:space="preserve"> - do 20 min., zapowiadane,</w:t>
      </w:r>
      <w:r w:rsidR="00077BBB" w:rsidRP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obejmujące konkretne zagadnienie leksykalno-gramatyczne</w:t>
      </w:r>
      <w:r w:rsidR="00525FA7" w:rsidRPr="00BC47FF">
        <w:rPr>
          <w:rFonts w:ascii="Corbel" w:hAnsi="Corbel" w:cs="Open Sans"/>
        </w:rPr>
        <w:t>, sprawdzone w ciągu 3 tygodni, waga 2</w:t>
      </w:r>
      <w:r w:rsidR="00077BBB" w:rsidRPr="00BC47FF">
        <w:rPr>
          <w:rFonts w:ascii="Corbel" w:hAnsi="Corbel" w:cs="Open Sans"/>
        </w:rPr>
        <w:t xml:space="preserve"> </w:t>
      </w:r>
    </w:p>
    <w:p w14:paraId="2E23463D" w14:textId="4DBE7985" w:rsidR="760CE76B" w:rsidRDefault="001E5606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- </w:t>
      </w:r>
      <w:r w:rsidRPr="760CE76B">
        <w:rPr>
          <w:rFonts w:ascii="Corbel" w:hAnsi="Corbel" w:cs="Open Sans"/>
          <w:b/>
          <w:bCs/>
        </w:rPr>
        <w:t>prace klasowe</w:t>
      </w:r>
      <w:r w:rsidRPr="760CE76B">
        <w:rPr>
          <w:rFonts w:ascii="Corbel" w:hAnsi="Corbel" w:cs="Open Sans"/>
        </w:rPr>
        <w:t xml:space="preserve"> - 45 min, przeprowadzone w terminie uzgodnionym pomiędzy ucznia</w:t>
      </w:r>
      <w:r w:rsidR="00077BBB" w:rsidRPr="760CE76B">
        <w:rPr>
          <w:rFonts w:ascii="Corbel" w:hAnsi="Corbel" w:cs="Open Sans"/>
        </w:rPr>
        <w:t>mi</w:t>
      </w:r>
      <w:r w:rsidR="00077569">
        <w:rPr>
          <w:rFonts w:ascii="Corbel" w:hAnsi="Corbel" w:cs="Open Sans"/>
        </w:rPr>
        <w:t xml:space="preserve">                           </w:t>
      </w:r>
      <w:r w:rsidR="00077BBB" w:rsidRPr="760CE76B">
        <w:rPr>
          <w:rFonts w:ascii="Corbel" w:hAnsi="Corbel" w:cs="Open Sans"/>
        </w:rPr>
        <w:t xml:space="preserve"> a prowadzącym nie później niż</w:t>
      </w:r>
      <w:r w:rsidRPr="760CE76B">
        <w:rPr>
          <w:rFonts w:ascii="Corbel" w:hAnsi="Corbel" w:cs="Open Sans"/>
        </w:rPr>
        <w:t xml:space="preserve"> 1 tydzień przed </w:t>
      </w:r>
      <w:r w:rsidR="00DC7835">
        <w:rPr>
          <w:rFonts w:ascii="Corbel" w:hAnsi="Corbel" w:cs="Open Sans"/>
        </w:rPr>
        <w:t>ich realizacją</w:t>
      </w:r>
      <w:r w:rsidR="00525FA7" w:rsidRPr="760CE76B">
        <w:rPr>
          <w:rFonts w:ascii="Corbel" w:hAnsi="Corbel" w:cs="Open Sans"/>
        </w:rPr>
        <w:t>, sprawdzone w ciągu 3 tygodni, waga 2</w:t>
      </w:r>
    </w:p>
    <w:p w14:paraId="1F48BA4F" w14:textId="77777777" w:rsidR="00080E41" w:rsidRDefault="00080E41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14:paraId="693624E5" w14:textId="41FD2B1B" w:rsidR="00262243" w:rsidRPr="00BC47FF" w:rsidRDefault="001E5606" w:rsidP="760CE76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="00262243" w:rsidRPr="760CE76B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="00262243" w:rsidRPr="760CE76B">
        <w:rPr>
          <w:rFonts w:ascii="Corbel" w:hAnsi="Corbel" w:cs="Open Sans"/>
          <w:sz w:val="28"/>
          <w:szCs w:val="28"/>
        </w:rPr>
        <w:t xml:space="preserve"> - </w:t>
      </w:r>
      <w:r w:rsidR="00262243" w:rsidRPr="760CE76B">
        <w:rPr>
          <w:rFonts w:ascii="Corbel" w:hAnsi="Corbel" w:cs="Open Sans"/>
          <w:sz w:val="24"/>
          <w:szCs w:val="24"/>
        </w:rPr>
        <w:t>wypowiedzi ustne obejmujące materiał nauczania jednej,</w:t>
      </w:r>
      <w:r w:rsidR="00077569">
        <w:rPr>
          <w:rFonts w:ascii="Corbel" w:hAnsi="Corbel" w:cs="Open Sans"/>
          <w:sz w:val="24"/>
          <w:szCs w:val="24"/>
        </w:rPr>
        <w:t xml:space="preserve"> </w:t>
      </w:r>
      <w:r w:rsidR="00262243" w:rsidRPr="760CE76B">
        <w:rPr>
          <w:rFonts w:ascii="Corbel" w:hAnsi="Corbel" w:cs="Open Sans"/>
          <w:sz w:val="24"/>
          <w:szCs w:val="24"/>
        </w:rPr>
        <w:t>dwóch</w:t>
      </w:r>
      <w:r w:rsidR="00077569">
        <w:rPr>
          <w:rFonts w:ascii="Corbel" w:hAnsi="Corbel" w:cs="Open Sans"/>
          <w:sz w:val="24"/>
          <w:szCs w:val="24"/>
        </w:rPr>
        <w:t xml:space="preserve">            </w:t>
      </w:r>
      <w:r w:rsidR="00262243" w:rsidRPr="760CE76B">
        <w:rPr>
          <w:rFonts w:ascii="Corbel" w:hAnsi="Corbel" w:cs="Open Sans"/>
          <w:sz w:val="24"/>
          <w:szCs w:val="24"/>
        </w:rPr>
        <w:t xml:space="preserve"> lub trzech ostatnich lekcji,</w:t>
      </w:r>
    </w:p>
    <w:p w14:paraId="62A35DEB" w14:textId="44203E1E" w:rsidR="760CE76B" w:rsidRDefault="00262243" w:rsidP="00080E41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="005B5285" w:rsidRPr="760CE76B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="008E4096" w:rsidRPr="760CE76B">
        <w:rPr>
          <w:rFonts w:ascii="Corbel" w:hAnsi="Corbel" w:cs="Open Sans"/>
          <w:sz w:val="24"/>
          <w:szCs w:val="24"/>
        </w:rPr>
        <w:t xml:space="preserve">, </w:t>
      </w:r>
      <w:r w:rsidR="00F3164B" w:rsidRPr="760CE76B">
        <w:rPr>
          <w:rFonts w:ascii="Corbel" w:hAnsi="Corbel" w:cs="Open Sans"/>
          <w:sz w:val="24"/>
          <w:szCs w:val="24"/>
        </w:rPr>
        <w:t xml:space="preserve">waga </w:t>
      </w:r>
      <w:r w:rsidR="00A473CE" w:rsidRPr="760CE76B">
        <w:rPr>
          <w:rFonts w:ascii="Corbel" w:hAnsi="Corbel" w:cs="Open Sans"/>
          <w:sz w:val="24"/>
          <w:szCs w:val="24"/>
        </w:rPr>
        <w:t>2</w:t>
      </w:r>
    </w:p>
    <w:p w14:paraId="23FBE170" w14:textId="77777777" w:rsidR="00080E41" w:rsidRPr="00080E41" w:rsidRDefault="00080E41" w:rsidP="00080E41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14:paraId="209BF206" w14:textId="77777777" w:rsidR="001E5606" w:rsidRPr="00BC47FF" w:rsidRDefault="00262243" w:rsidP="00262243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ZADAŃ DOMOWYCH</w:t>
      </w:r>
      <w:r w:rsidR="001E5606" w:rsidRPr="760CE76B">
        <w:rPr>
          <w:rFonts w:ascii="Corbel" w:hAnsi="Corbel" w:cs="Open Sans"/>
          <w:sz w:val="24"/>
          <w:szCs w:val="24"/>
        </w:rPr>
        <w:t xml:space="preserve"> - praca pisemna lub ustna wypowiedź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</w:p>
    <w:p w14:paraId="5198168B" w14:textId="474FEDA2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D821718" w14:textId="081354D1" w:rsidR="001E5606" w:rsidRPr="00BC47FF" w:rsidRDefault="00262243" w:rsidP="760CE76B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i/>
          <w:i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AKTYWNOŚCI NA LEKCJI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  <w:r w:rsidR="00A473CE" w:rsidRPr="760CE76B">
        <w:rPr>
          <w:rFonts w:ascii="Corbel" w:hAnsi="Corbel" w:cs="Open Sans"/>
          <w:sz w:val="24"/>
          <w:szCs w:val="24"/>
        </w:rPr>
        <w:t xml:space="preserve">. Za aktywne zaangażowanie w proces nauczania uczeń zdobywa „+”. Zebranie </w:t>
      </w:r>
      <w:r w:rsidR="00DC7835">
        <w:rPr>
          <w:rFonts w:ascii="Corbel" w:hAnsi="Corbel" w:cs="Open Sans"/>
          <w:sz w:val="24"/>
          <w:szCs w:val="24"/>
        </w:rPr>
        <w:t>pięciu</w:t>
      </w:r>
      <w:r w:rsidR="00A473CE" w:rsidRPr="760CE76B">
        <w:rPr>
          <w:rFonts w:ascii="Corbel" w:hAnsi="Corbel" w:cs="Open Sans"/>
          <w:sz w:val="24"/>
          <w:szCs w:val="24"/>
        </w:rPr>
        <w:t xml:space="preserve"> „+” skutkuje otrzymaniem oceny </w:t>
      </w:r>
      <w:r w:rsidR="00A473CE" w:rsidRPr="760CE76B">
        <w:rPr>
          <w:rFonts w:ascii="Corbel" w:hAnsi="Corbel" w:cs="Open Sans"/>
          <w:b/>
          <w:bCs/>
          <w:i/>
          <w:iCs/>
          <w:sz w:val="24"/>
          <w:szCs w:val="24"/>
        </w:rPr>
        <w:t>bardzo dobrej.</w:t>
      </w:r>
      <w:r w:rsidR="00A473CE" w:rsidRPr="760CE76B">
        <w:rPr>
          <w:rFonts w:ascii="Corbel" w:hAnsi="Corbel" w:cs="Open Sans"/>
          <w:sz w:val="24"/>
          <w:szCs w:val="24"/>
        </w:rPr>
        <w:t xml:space="preserve"> Zebrane „+”, niewymienione na ocenę, przechodzą na kolejny semestr bieżącego roku szkolnego</w:t>
      </w:r>
      <w:r w:rsidR="005B5285" w:rsidRPr="760CE76B">
        <w:rPr>
          <w:rFonts w:ascii="Corbel" w:hAnsi="Corbel" w:cs="Open Sans"/>
          <w:sz w:val="24"/>
          <w:szCs w:val="24"/>
        </w:rPr>
        <w:t xml:space="preserve">. </w:t>
      </w:r>
    </w:p>
    <w:p w14:paraId="078ED6B2" w14:textId="0EED96BB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292047D6" w14:textId="68A99A2F" w:rsidR="00A473CE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b/>
          <w:bCs/>
          <w:sz w:val="24"/>
          <w:szCs w:val="24"/>
        </w:rPr>
        <w:t>PRAC DODATKOWYCH</w:t>
      </w:r>
      <w:r w:rsidR="001E5606" w:rsidRPr="00BC47FF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="00F3164B" w:rsidRPr="00BC47FF">
        <w:rPr>
          <w:rFonts w:ascii="Corbel" w:hAnsi="Corbel" w:cs="Open Sans"/>
          <w:sz w:val="24"/>
          <w:szCs w:val="24"/>
        </w:rPr>
        <w:t xml:space="preserve"> (przejście do wyższego etapu),</w:t>
      </w:r>
      <w:r w:rsidR="00DC7835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sz w:val="24"/>
          <w:szCs w:val="24"/>
        </w:rPr>
        <w:t>lektura</w:t>
      </w:r>
      <w:r w:rsidR="00F3164B" w:rsidRPr="00BC47FF">
        <w:rPr>
          <w:rFonts w:ascii="Corbel" w:hAnsi="Corbel" w:cs="Open Sans"/>
          <w:sz w:val="24"/>
          <w:szCs w:val="24"/>
        </w:rPr>
        <w:t>, waga 1</w:t>
      </w:r>
      <w:r w:rsidR="00A473CE" w:rsidRPr="00BC47FF">
        <w:rPr>
          <w:rFonts w:ascii="Corbel" w:hAnsi="Corbel" w:cs="Open Sans"/>
          <w:sz w:val="24"/>
          <w:szCs w:val="24"/>
        </w:rPr>
        <w:t xml:space="preserve">. </w:t>
      </w:r>
    </w:p>
    <w:p w14:paraId="26E97101" w14:textId="77777777" w:rsidR="00262243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="008F7976" w:rsidRPr="00BC47FF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14:paraId="164FB6D0" w14:textId="77777777" w:rsidR="00A473CE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14:paraId="0B209850" w14:textId="278E08A6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7A80C268" w14:textId="77777777" w:rsidR="00262243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="00262243" w:rsidRPr="760CE76B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14:paraId="5EC06E70" w14:textId="569B5AB8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4346B3B" w14:textId="77777777" w:rsidR="008E4096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 xml:space="preserve">DYKTANDA, </w:t>
      </w:r>
      <w:r w:rsidRPr="760CE76B">
        <w:rPr>
          <w:rFonts w:ascii="Corbel" w:hAnsi="Corbel" w:cs="Open Sans"/>
          <w:sz w:val="24"/>
          <w:szCs w:val="24"/>
        </w:rPr>
        <w:t>waga 1</w:t>
      </w:r>
    </w:p>
    <w:p w14:paraId="5A39BBE3" w14:textId="77777777" w:rsidR="001E5606" w:rsidRPr="00BC47FF" w:rsidRDefault="001E5606" w:rsidP="00080E41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14:paraId="446D8F4C" w14:textId="4B0E85E1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NAUCZYCIEL NIE PRZEKŁADA SPRAWDZIANÓW</w:t>
      </w:r>
      <w:r w:rsidR="00DC7835">
        <w:rPr>
          <w:rFonts w:ascii="Corbel" w:hAnsi="Corbel" w:cs="Open Sans"/>
          <w:b/>
          <w:bCs/>
        </w:rPr>
        <w:t xml:space="preserve"> I PRAC KLASOWYCH</w:t>
      </w:r>
      <w:r w:rsidRPr="00BC47FF">
        <w:rPr>
          <w:rFonts w:ascii="Corbel" w:hAnsi="Corbel" w:cs="Open Sans"/>
        </w:rPr>
        <w:t>. W uzasadnionych przypadkach mo</w:t>
      </w:r>
      <w:r w:rsidR="00DC7835">
        <w:rPr>
          <w:rFonts w:ascii="Corbel" w:hAnsi="Corbel" w:cs="Open Sans"/>
        </w:rPr>
        <w:t>gą</w:t>
      </w:r>
      <w:r w:rsidRPr="00BC47FF">
        <w:rPr>
          <w:rFonts w:ascii="Corbel" w:hAnsi="Corbel" w:cs="Open Sans"/>
        </w:rPr>
        <w:t xml:space="preserve"> zostać przełożon</w:t>
      </w:r>
      <w:r w:rsidR="00DC7835">
        <w:rPr>
          <w:rFonts w:ascii="Corbel" w:hAnsi="Corbel" w:cs="Open Sans"/>
        </w:rPr>
        <w:t>e</w:t>
      </w:r>
      <w:r w:rsidRPr="00BC47FF">
        <w:rPr>
          <w:rFonts w:ascii="Corbel" w:hAnsi="Corbel" w:cs="Open Sans"/>
        </w:rPr>
        <w:t xml:space="preserve"> na najbliższy możliwy termin, bez względu na inne zapowiedziane w tym terminie prace kontrolne</w:t>
      </w:r>
    </w:p>
    <w:p w14:paraId="41C8F39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6CD929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NIEPRZYGOTOWANIA</w:t>
      </w:r>
      <w:r w:rsidRPr="00BC47FF">
        <w:rPr>
          <w:rFonts w:ascii="Corbel" w:hAnsi="Corbel" w:cs="Open Sans"/>
        </w:rPr>
        <w:t xml:space="preserve"> :</w:t>
      </w:r>
    </w:p>
    <w:p w14:paraId="68136147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>uczeń ma prawo do dwóch nieprzygotowań</w:t>
      </w:r>
      <w:r w:rsidRPr="00BC47FF">
        <w:rPr>
          <w:rFonts w:ascii="Corbel" w:hAnsi="Corbel" w:cs="Open Sans"/>
        </w:rPr>
        <w:t xml:space="preserve"> w semestrze</w:t>
      </w:r>
    </w:p>
    <w:p w14:paraId="1426E2A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dotyczą braku pracy domowej, nieprzygotowania do ewentualnej kartkówki</w:t>
      </w:r>
    </w:p>
    <w:p w14:paraId="0BBF9799" w14:textId="7B11C29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nie dotyczą braku przygotowania do zapowiedzianego sprawdzianu</w:t>
      </w:r>
      <w:r w:rsidR="00F3164B" w:rsidRPr="00BC47FF">
        <w:rPr>
          <w:rFonts w:ascii="Corbel" w:hAnsi="Corbel" w:cs="Open Sans"/>
        </w:rPr>
        <w:t>, kartkówki</w:t>
      </w:r>
      <w:r w:rsidR="00C81CA2" w:rsidRPr="00BC47FF">
        <w:rPr>
          <w:rFonts w:ascii="Corbel" w:hAnsi="Corbel" w:cs="Open Sans"/>
        </w:rPr>
        <w:t xml:space="preserve"> </w:t>
      </w:r>
      <w:r w:rsidR="00077569">
        <w:rPr>
          <w:rFonts w:ascii="Corbel" w:hAnsi="Corbel" w:cs="Open Sans"/>
        </w:rPr>
        <w:t xml:space="preserve">                </w:t>
      </w:r>
      <w:r w:rsidR="00C81CA2" w:rsidRPr="00BC47FF">
        <w:rPr>
          <w:rFonts w:ascii="Corbel" w:hAnsi="Corbel" w:cs="Open Sans"/>
        </w:rPr>
        <w:t>lub d</w:t>
      </w:r>
      <w:r w:rsidRPr="00BC47FF">
        <w:rPr>
          <w:rFonts w:ascii="Corbel" w:hAnsi="Corbel" w:cs="Open Sans"/>
        </w:rPr>
        <w:t>ługoterminowej pracy domowej</w:t>
      </w:r>
    </w:p>
    <w:p w14:paraId="500A419D" w14:textId="3F22A2C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="00D20B78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są</w:t>
      </w:r>
      <w:r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 xml:space="preserve">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14:paraId="2C920E0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14:paraId="3BD13AE6" w14:textId="17BBBE87" w:rsidR="001E5606" w:rsidRPr="00414764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 xml:space="preserve">pisanie pracy kontrolnej </w:t>
      </w:r>
      <w:r w:rsidR="00077569">
        <w:rPr>
          <w:rFonts w:ascii="Corbel" w:hAnsi="Corbel" w:cs="Open Sans"/>
        </w:rPr>
        <w:t xml:space="preserve">                        </w:t>
      </w:r>
      <w:r w:rsidRPr="00BC47FF">
        <w:rPr>
          <w:rFonts w:ascii="Corbel" w:hAnsi="Corbel" w:cs="Open Sans"/>
        </w:rPr>
        <w:t>w termin</w:t>
      </w:r>
      <w:r w:rsidR="00F3164B" w:rsidRPr="00BC47FF">
        <w:rPr>
          <w:rFonts w:ascii="Corbel" w:hAnsi="Corbel" w:cs="Open Sans"/>
        </w:rPr>
        <w:t xml:space="preserve">ie ustalonym przez nauczyciela. </w:t>
      </w:r>
    </w:p>
    <w:p w14:paraId="1965783B" w14:textId="2B49D89E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uczeń nieobecny jedynie w dniu pisemnej pracy kontrolnej może zostać poproszony o jej napisanie </w:t>
      </w:r>
      <w:r w:rsidR="00077569">
        <w:rPr>
          <w:rFonts w:ascii="Corbel" w:hAnsi="Corbel" w:cs="Open Sans"/>
        </w:rPr>
        <w:t xml:space="preserve">                </w:t>
      </w:r>
      <w:r w:rsidRPr="00BC47FF">
        <w:rPr>
          <w:rFonts w:ascii="Corbel" w:hAnsi="Corbel" w:cs="Open Sans"/>
        </w:rPr>
        <w:t xml:space="preserve">na najbliższych zajęciach </w:t>
      </w:r>
    </w:p>
    <w:p w14:paraId="72A3D3EC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D0B940D" w14:textId="5D66D9CD" w:rsidR="001939A7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14:paraId="39617419" w14:textId="77777777" w:rsidR="001E5606" w:rsidRPr="00BC47FF" w:rsidRDefault="001E5606" w:rsidP="00BC47F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</w:t>
      </w:r>
      <w:r w:rsid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 xml:space="preserve"> z wyłączeniem kartkówek (dotyczy ocen:</w:t>
      </w:r>
      <w:r w:rsidR="00C707E7" w:rsidRPr="00BC47FF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  <w:r w:rsidRPr="00BC47FF">
        <w:rPr>
          <w:rFonts w:ascii="Corbel" w:hAnsi="Corbel" w:cs="Open Sans"/>
        </w:rPr>
        <w:t xml:space="preserve">, </w:t>
      </w:r>
      <w:proofErr w:type="spellStart"/>
      <w:r w:rsidRPr="00BC47FF">
        <w:rPr>
          <w:rFonts w:ascii="Corbel" w:hAnsi="Corbel" w:cs="Open Sans"/>
        </w:rPr>
        <w:t>dop</w:t>
      </w:r>
      <w:proofErr w:type="spellEnd"/>
      <w:r w:rsidRPr="00BC47FF">
        <w:rPr>
          <w:rFonts w:ascii="Corbel" w:hAnsi="Corbel" w:cs="Open Sans"/>
        </w:rPr>
        <w:t xml:space="preserve">. </w:t>
      </w:r>
      <w:proofErr w:type="spellStart"/>
      <w:r w:rsidRPr="00BC47FF">
        <w:rPr>
          <w:rFonts w:ascii="Corbel" w:hAnsi="Corbel" w:cs="Open Sans"/>
        </w:rPr>
        <w:t>dost</w:t>
      </w:r>
      <w:proofErr w:type="spellEnd"/>
      <w:r w:rsidRPr="00BC47FF">
        <w:rPr>
          <w:rFonts w:ascii="Corbel" w:hAnsi="Corbel" w:cs="Open Sans"/>
        </w:rPr>
        <w:t>) w nieprzekraczaln</w:t>
      </w:r>
      <w:r w:rsidR="008E4096" w:rsidRPr="00BC47FF">
        <w:rPr>
          <w:rFonts w:ascii="Corbel" w:hAnsi="Corbel" w:cs="Open Sans"/>
        </w:rPr>
        <w:t>ym terminie ustalonym przez nauczyciela</w:t>
      </w:r>
      <w:r w:rsidRPr="00BC47FF">
        <w:rPr>
          <w:rFonts w:ascii="Corbel" w:hAnsi="Corbel" w:cs="Open Sans"/>
        </w:rPr>
        <w:t>.</w:t>
      </w:r>
      <w:r w:rsidR="00C707E7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14:paraId="59570F2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="008E4096" w:rsidRPr="00BC47FF">
        <w:rPr>
          <w:rFonts w:ascii="Corbel" w:hAnsi="Corbel" w:cs="Open Sans"/>
        </w:rPr>
        <w:t xml:space="preserve"> na poprawie skutkuje oceną niedostateczną</w:t>
      </w:r>
    </w:p>
    <w:p w14:paraId="0E27B00A" w14:textId="3AC39419" w:rsidR="005B5285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="3390F906" w:rsidRPr="760CE76B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14:paraId="5C5EFD7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14:paraId="6A4C89C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</w:t>
      </w:r>
      <w:r w:rsidR="008E4096" w:rsidRPr="760CE76B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>na</w:t>
      </w:r>
      <w:r w:rsidR="008E4096" w:rsidRPr="760CE76B">
        <w:rPr>
          <w:rFonts w:ascii="Corbel" w:hAnsi="Corbel" w:cs="Open Sans"/>
        </w:rPr>
        <w:t>jmniej 80% odpowiedzi</w:t>
      </w:r>
      <w:r w:rsidR="00C707E7" w:rsidRPr="760CE76B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14:paraId="292527C7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14:paraId="5648F1F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="00D50E6D" w:rsidRPr="760CE76B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14:paraId="60061E4C" w14:textId="77777777" w:rsidR="005B5285" w:rsidRPr="00BC47FF" w:rsidRDefault="005B5285" w:rsidP="760CE76B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14:paraId="0674CA93" w14:textId="77777777" w:rsidR="001E5606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14:paraId="7C9E51D2" w14:textId="77777777" w:rsidR="0064324D" w:rsidRDefault="0064324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20F34ED" w14:textId="3762E3A9" w:rsidR="0064324D" w:rsidRPr="00BC47FF" w:rsidRDefault="0064324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Jeżeli uczeń osiągnął średnią co najmniej 5,4 w SSP oraz średnią 5,3 w SLO otrzymuje ocenę semestralną/ końcowo roczną „celującą”</w:t>
      </w:r>
    </w:p>
    <w:p w14:paraId="4BD81A8F" w14:textId="3B1CB3D0" w:rsidR="760CE76B" w:rsidRDefault="760CE76B" w:rsidP="760CE76B">
      <w:pPr>
        <w:rPr>
          <w:rFonts w:ascii="Corbel" w:hAnsi="Corbel" w:cs="Open Sans"/>
          <w:b/>
          <w:bCs/>
        </w:rPr>
      </w:pPr>
    </w:p>
    <w:p w14:paraId="34517B49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77815E4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5326A202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CF9195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806068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4F7F10E0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A13CB6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5C409E4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68611BFB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8F4A07A" w14:textId="4CBC2194" w:rsidR="001E5606" w:rsidRPr="00BC47FF" w:rsidRDefault="001E5606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14:paraId="4B94D5A5" w14:textId="77777777" w:rsidR="005B5285" w:rsidRPr="00BC47FF" w:rsidRDefault="005B5285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76DD19A6" w14:textId="77777777" w:rsidR="001939A7" w:rsidRPr="00BC47FF" w:rsidRDefault="001939A7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="005B5285" w:rsidRP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="005B5285" w:rsidRPr="00BC47FF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="005B5285" w:rsidRPr="00BC47FF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14:paraId="75A2DE68" w14:textId="77777777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>ewnątrz</w:t>
      </w:r>
      <w:r w:rsidR="00D20B78" w:rsidRPr="00BC47FF">
        <w:rPr>
          <w:rFonts w:ascii="Corbel" w:hAnsi="Corbel" w:cs="Open Sans"/>
        </w:rPr>
        <w:t>sz</w:t>
      </w:r>
      <w:r w:rsidR="001E5606" w:rsidRPr="00BC47FF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="001E5606" w:rsidRPr="00BC47FF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="001E5606" w:rsidRPr="00BC47FF">
        <w:rPr>
          <w:rFonts w:ascii="Corbel" w:hAnsi="Corbel" w:cs="Open Sans"/>
        </w:rPr>
        <w:t>ceniania zapisanym w Statucie szkoły</w:t>
      </w:r>
      <w:r w:rsidR="001E5606" w:rsidRPr="00BC47FF">
        <w:rPr>
          <w:rFonts w:ascii="Corbel" w:hAnsi="Corbel" w:cs="Open Sans"/>
          <w:i/>
          <w:iCs/>
        </w:rPr>
        <w:t xml:space="preserve">. </w:t>
      </w:r>
      <w:r w:rsidR="005B5285" w:rsidRPr="00BC47FF">
        <w:rPr>
          <w:rFonts w:ascii="Corbel" w:hAnsi="Corbel" w:cs="Open Sans"/>
          <w:i/>
          <w:iCs/>
        </w:rPr>
        <w:t>(Dotyczy Liceum oraz SSP klasy 4-8)</w:t>
      </w:r>
      <w:r w:rsidRPr="00BC47FF">
        <w:rPr>
          <w:rFonts w:ascii="Corbel" w:hAnsi="Corbel" w:cs="Open Sans"/>
          <w:i/>
          <w:iCs/>
        </w:rPr>
        <w:t xml:space="preserve">                   </w:t>
      </w:r>
      <w:r w:rsidRPr="00BC47FF">
        <w:rPr>
          <w:rFonts w:ascii="Corbel" w:hAnsi="Corbel" w:cs="Open Sans"/>
        </w:rPr>
        <w:t xml:space="preserve">                          </w:t>
      </w:r>
    </w:p>
    <w:p w14:paraId="7828064F" w14:textId="77777777" w:rsidR="001E5606" w:rsidRPr="00BC47FF" w:rsidRDefault="001939A7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</w:t>
      </w:r>
      <w:r w:rsidR="001E5606" w:rsidRPr="00BC47FF">
        <w:rPr>
          <w:rFonts w:ascii="Corbel" w:hAnsi="Corbel" w:cs="Open Sans"/>
        </w:rPr>
        <w:t>Stosuje się następującą skalę ocen:</w:t>
      </w:r>
    </w:p>
    <w:p w14:paraId="3DEEC669" w14:textId="77777777" w:rsidR="001939A7" w:rsidRPr="00BC47FF" w:rsidRDefault="001939A7" w:rsidP="001939A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9091671" w14:textId="1709ECC0" w:rsidR="001E5606" w:rsidRPr="00BC47FF" w:rsidRDefault="008F2E5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="001E5606" w:rsidRPr="00BC47FF">
        <w:rPr>
          <w:rFonts w:ascii="Corbel" w:hAnsi="Corbel" w:cs="Open Sans"/>
        </w:rPr>
        <w:t>% - 100% =</w:t>
      </w:r>
      <w:r w:rsidR="00DC7835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celujący</w:t>
      </w:r>
    </w:p>
    <w:p w14:paraId="64ECB9A6" w14:textId="3EB22F55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DC7835">
        <w:rPr>
          <w:rFonts w:ascii="Corbel" w:hAnsi="Corbel" w:cs="Open Sans"/>
        </w:rPr>
        <w:t xml:space="preserve"> 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14:paraId="5195F177" w14:textId="1206D76F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89%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 dobry</w:t>
      </w:r>
    </w:p>
    <w:p w14:paraId="70517C59" w14:textId="030E83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74%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dst</w:t>
      </w:r>
      <w:proofErr w:type="spellEnd"/>
    </w:p>
    <w:p w14:paraId="028A873C" w14:textId="37E112E3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52%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dop</w:t>
      </w:r>
      <w:proofErr w:type="spellEnd"/>
    </w:p>
    <w:p w14:paraId="7B736676" w14:textId="6825893B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40%</w:t>
      </w:r>
      <w:r w:rsidR="00DC7835">
        <w:rPr>
          <w:rFonts w:ascii="Corbel" w:hAnsi="Corbel" w:cs="Open Sans"/>
        </w:rPr>
        <w:t xml:space="preserve">  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</w:p>
    <w:p w14:paraId="3656B9A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1670576" w14:textId="743C97E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="00C707E7" w:rsidRPr="00BC47FF">
        <w:rPr>
          <w:rFonts w:ascii="Corbel" w:hAnsi="Corbel" w:cs="Open Sans"/>
        </w:rPr>
        <w:t>towe r</w:t>
      </w:r>
      <w:r w:rsidR="00D20B78" w:rsidRPr="00BC47FF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14:paraId="45FB0818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242AA42" w14:textId="77777777" w:rsidR="00D20B78" w:rsidRPr="00BC47FF" w:rsidRDefault="00D20B78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14:paraId="049F31C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1220AF0" w14:textId="5E8472B5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="005B5285" w:rsidRPr="00BC47FF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="005B5285" w:rsidRPr="00BC47FF">
        <w:rPr>
          <w:rFonts w:ascii="Corbel" w:hAnsi="Corbel" w:cs="Open Sans"/>
          <w:i/>
          <w:iCs/>
        </w:rPr>
        <w:t>).</w:t>
      </w:r>
    </w:p>
    <w:p w14:paraId="75757EA4" w14:textId="77777777" w:rsidR="001939A7" w:rsidRPr="00BC47FF" w:rsidRDefault="005B5285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  </w:t>
      </w:r>
      <w:r w:rsidR="001939A7" w:rsidRPr="00BC47FF">
        <w:rPr>
          <w:rFonts w:ascii="Corbel" w:hAnsi="Corbel" w:cs="Open Sans"/>
        </w:rPr>
        <w:t xml:space="preserve"> Szczegółowe zasady oceniania punktowego zawarte są w osobnym dokumencie.</w:t>
      </w:r>
    </w:p>
    <w:p w14:paraId="53128261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2486C05" w14:textId="77777777" w:rsidR="00C707E7" w:rsidRPr="00BC47FF" w:rsidRDefault="00C707E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446DAB79" w14:textId="427C9D1D" w:rsidR="001E5606" w:rsidRDefault="00D20B78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Ocena końcowo</w:t>
      </w:r>
      <w:r w:rsidR="0079508E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 xml:space="preserve">roczna wystawiana jest na podstawie </w:t>
      </w:r>
      <w:r w:rsidR="00C707E7" w:rsidRPr="760CE76B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="001939A7" w:rsidRPr="760CE76B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="00C707E7" w:rsidRPr="760CE76B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14:paraId="23027720" w14:textId="30A0DDC5" w:rsidR="008F2E5B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26688B8F" w14:textId="3DA9B3A4" w:rsidR="008F2E5B" w:rsidRPr="00BC47FF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BC47F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 w16cid:durableId="1511483388">
    <w:abstractNumId w:val="4"/>
  </w:num>
  <w:num w:numId="2" w16cid:durableId="10424401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501968976">
    <w:abstractNumId w:val="5"/>
  </w:num>
  <w:num w:numId="4" w16cid:durableId="2047175365">
    <w:abstractNumId w:val="2"/>
  </w:num>
  <w:num w:numId="5" w16cid:durableId="1735734174">
    <w:abstractNumId w:val="3"/>
  </w:num>
  <w:num w:numId="6" w16cid:durableId="6218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D2"/>
    <w:rsid w:val="00077569"/>
    <w:rsid w:val="00077BBB"/>
    <w:rsid w:val="00080E41"/>
    <w:rsid w:val="000E2A45"/>
    <w:rsid w:val="001939A7"/>
    <w:rsid w:val="001E5606"/>
    <w:rsid w:val="00212B5B"/>
    <w:rsid w:val="00262243"/>
    <w:rsid w:val="002F74FC"/>
    <w:rsid w:val="00414764"/>
    <w:rsid w:val="00525FA7"/>
    <w:rsid w:val="005B5285"/>
    <w:rsid w:val="0064324D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960D2"/>
    <w:rsid w:val="00F3164B"/>
    <w:rsid w:val="00FE6179"/>
    <w:rsid w:val="08532B6B"/>
    <w:rsid w:val="3390F906"/>
    <w:rsid w:val="35494FDE"/>
    <w:rsid w:val="4AD5F7AD"/>
    <w:rsid w:val="664008B2"/>
    <w:rsid w:val="681D7285"/>
    <w:rsid w:val="760C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F61B79A183CD43A67EC3F452B6606A" ma:contentTypeVersion="3" ma:contentTypeDescription="Utwórz nowy dokument." ma:contentTypeScope="" ma:versionID="c2f7a60e79d3d1d8461b2bf44f33cc10">
  <xsd:schema xmlns:xsd="http://www.w3.org/2001/XMLSchema" xmlns:xs="http://www.w3.org/2001/XMLSchema" xmlns:p="http://schemas.microsoft.com/office/2006/metadata/properties" xmlns:ns2="a1d5c44b-0a0e-40e1-8290-15c1d5d22bea" targetNamespace="http://schemas.microsoft.com/office/2006/metadata/properties" ma:root="true" ma:fieldsID="960ac2bdfab2959afc5ed04d0f8f5c36" ns2:_="">
    <xsd:import namespace="a1d5c44b-0a0e-40e1-8290-15c1d5d22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c44b-0a0e-40e1-8290-15c1d5d22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6979-C432-4CAE-BC1A-D1198B4CEBAF}"/>
</file>

<file path=customXml/itemProps2.xml><?xml version="1.0" encoding="utf-8"?>
<ds:datastoreItem xmlns:ds="http://schemas.openxmlformats.org/officeDocument/2006/customXml" ds:itemID="{BF995B8E-F941-4334-9FF5-8443A65C4E01}"/>
</file>

<file path=docProps/app.xml><?xml version="1.0" encoding="utf-8"?>
<Properties xmlns="http://schemas.openxmlformats.org/officeDocument/2006/extended-properties" xmlns:vt="http://schemas.openxmlformats.org/officeDocument/2006/docPropsVTypes">
  <Template>PSO j. ang 2015</Template>
  <TotalTime>13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Ja</dc:creator>
  <cp:lastModifiedBy>Hanna</cp:lastModifiedBy>
  <cp:revision>4</cp:revision>
  <cp:lastPrinted>2018-08-20T12:25:00Z</cp:lastPrinted>
  <dcterms:created xsi:type="dcterms:W3CDTF">2022-09-11T13:39:00Z</dcterms:created>
  <dcterms:modified xsi:type="dcterms:W3CDTF">2023-09-04T17:23:00Z</dcterms:modified>
</cp:coreProperties>
</file>